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для всего содержимого"/>
      </w:tblPr>
      <w:tblGrid>
        <w:gridCol w:w="2923"/>
        <w:gridCol w:w="6681"/>
      </w:tblGrid>
      <w:tr w:rsidR="00C420C8" w:rsidRPr="00791207" w14:paraId="07D4D228" w14:textId="77777777" w:rsidTr="006F6720">
        <w:tc>
          <w:tcPr>
            <w:tcW w:w="2923" w:type="dxa"/>
          </w:tcPr>
          <w:p w14:paraId="29BEE5E9" w14:textId="77777777" w:rsidR="00C420C8" w:rsidRPr="00791207" w:rsidRDefault="0004402D" w:rsidP="006D33BD">
            <w:pPr>
              <w:pStyle w:val="1"/>
            </w:pPr>
            <w:r>
              <w:t>Юлгушева дарья мансуровна</w:t>
            </w:r>
          </w:p>
          <w:p w14:paraId="1B86F350" w14:textId="77777777" w:rsidR="00C420C8" w:rsidRPr="00791207" w:rsidRDefault="00C420C8" w:rsidP="006D33BD">
            <w:pPr>
              <w:pStyle w:val="affffff"/>
            </w:pPr>
            <w:r w:rsidRPr="00791207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966D5E9" wp14:editId="6929142C">
                      <wp:extent cx="329184" cy="329184"/>
                      <wp:effectExtent l="0" t="0" r="13970" b="13970"/>
                      <wp:docPr id="49" name="Группа 43" title="Значок электронной почты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Полилиния 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Полилиния 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7FE47" id="Группа 43" o:spid="_x0000_s1026" alt="Название: Значок электронной почты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Bujw82fxQAAIRyAAAOAAAAAAAAAAAA&#10;AAAAAC4CAABkcnMvZTJvRG9jLnhtbFBLAQItABQABgAIAAAAIQBoRxvQ2AAAAAMBAAAPAAAAAAAA&#10;AAAAAAAAANkWAABkcnMvZG93bnJldi54bWxQSwUGAAAAAAQABADzAAAA3hcAAAAA&#10;">
                      <v:shape id="Полилиния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Полилиния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23310B79" w14:textId="77777777" w:rsidR="00C420C8" w:rsidRPr="00791207" w:rsidRDefault="0004402D" w:rsidP="006D33BD">
            <w:pPr>
              <w:pStyle w:val="31"/>
            </w:pPr>
            <w:r>
              <w:rPr>
                <w:lang w:val="en-US"/>
              </w:rPr>
              <w:t>dm.YULGUSHEVA@YANDEX.RU</w:t>
            </w:r>
          </w:p>
          <w:p w14:paraId="2B91D868" w14:textId="77777777" w:rsidR="00C420C8" w:rsidRPr="00791207" w:rsidRDefault="00C420C8" w:rsidP="006D33BD">
            <w:pPr>
              <w:pStyle w:val="affffff"/>
            </w:pPr>
            <w:r w:rsidRPr="00791207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7F7D597" wp14:editId="29C9FA7E">
                      <wp:extent cx="329184" cy="329184"/>
                      <wp:effectExtent l="0" t="0" r="13970" b="13970"/>
                      <wp:docPr id="80" name="Группа 37" title="Значок телефона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Полилиния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Полилиния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66A88" id="Группа 37" o:spid="_x0000_s1026" alt="Название: Значок телефона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">
                      <v:shape id="Полилиния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Полилиния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1527D125" w14:textId="77777777" w:rsidR="00C420C8" w:rsidRPr="0004402D" w:rsidRDefault="0004402D" w:rsidP="006D33BD">
            <w:pPr>
              <w:pStyle w:val="31"/>
              <w:rPr>
                <w:lang w:val="en-US"/>
              </w:rPr>
            </w:pPr>
            <w:r>
              <w:rPr>
                <w:lang w:val="en-US"/>
              </w:rPr>
              <w:t>+79162194880</w:t>
            </w:r>
          </w:p>
          <w:tbl>
            <w:tblPr>
              <w:tblpPr w:leftFromText="180" w:rightFromText="180" w:vertAnchor="text" w:horzAnchor="margin" w:tblpY="232"/>
              <w:tblOverlap w:val="never"/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Макетная таблица левой стороны"/>
            </w:tblPr>
            <w:tblGrid>
              <w:gridCol w:w="2923"/>
            </w:tblGrid>
            <w:tr w:rsidR="006F6720" w:rsidRPr="00791207" w14:paraId="36A1BF59" w14:textId="77777777" w:rsidTr="006F6720">
              <w:tc>
                <w:tcPr>
                  <w:tcW w:w="2923" w:type="dxa"/>
                  <w:tcMar>
                    <w:top w:w="288" w:type="dxa"/>
                    <w:bottom w:w="288" w:type="dxa"/>
                  </w:tcMar>
                </w:tcPr>
                <w:p w14:paraId="338F373B" w14:textId="77777777" w:rsidR="006F6720" w:rsidRPr="00791207" w:rsidRDefault="006F6720" w:rsidP="006D33BD">
                  <w:pPr>
                    <w:pStyle w:val="31"/>
                  </w:pPr>
                  <w:r>
                    <w:t>о себе</w:t>
                  </w:r>
                </w:p>
                <w:p w14:paraId="1846B484" w14:textId="77777777" w:rsidR="006F6720" w:rsidRPr="00791207" w:rsidRDefault="006F6720" w:rsidP="006D33BD">
                  <w:pPr>
                    <w:pStyle w:val="ac"/>
                  </w:pPr>
                  <w:r w:rsidRPr="00791207">
                    <w:rPr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449B782F" wp14:editId="1B5E76B2">
                            <wp:extent cx="221615" cy="0"/>
                            <wp:effectExtent l="0" t="0" r="26035" b="19050"/>
                            <wp:docPr id="83" name="Прямая соединительная линия 83" title="Изображение линии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A501EE8" id="Прямая соединительная линия 83" o:spid="_x0000_s1026" alt="Название: Изображение линии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B87FCE0" w14:textId="77777777" w:rsidR="006F6720" w:rsidRDefault="006F6720" w:rsidP="006D33BD">
                  <w:r w:rsidRPr="006F6720">
                    <w:t>Имею большой опыт выступлений на научных конференциях (сертификаты и грамоты в моем портфолио), ежегодно принимаю участие на "Всероссийском географическом диктанте", принимала участие в научной экспедиции на Монгольский Алтай, 2016г.</w:t>
                  </w:r>
                </w:p>
                <w:p w14:paraId="5AFCFDCE" w14:textId="77777777" w:rsidR="006F6720" w:rsidRPr="00791207" w:rsidRDefault="006F6720" w:rsidP="006D33BD">
                  <w:r>
                    <w:t>Путешествую и профессионально развиваюсь.</w:t>
                  </w:r>
                </w:p>
              </w:tc>
            </w:tr>
            <w:tr w:rsidR="006F6720" w:rsidRPr="00791207" w14:paraId="64772883" w14:textId="77777777" w:rsidTr="006F6720">
              <w:trPr>
                <w:trHeight w:val="2169"/>
              </w:trPr>
              <w:tc>
                <w:tcPr>
                  <w:tcW w:w="2923" w:type="dxa"/>
                  <w:tcMar>
                    <w:top w:w="288" w:type="dxa"/>
                    <w:bottom w:w="288" w:type="dxa"/>
                  </w:tcMar>
                </w:tcPr>
                <w:p w14:paraId="7636884E" w14:textId="77777777" w:rsidR="006F6720" w:rsidRPr="00791207" w:rsidRDefault="00610BD0" w:rsidP="006D33BD">
                  <w:pPr>
                    <w:pStyle w:val="31"/>
                  </w:pPr>
                  <w:sdt>
                    <w:sdtPr>
                      <w:alias w:val="Навыки:"/>
                      <w:tag w:val="Навыки:"/>
                      <w:id w:val="1490835561"/>
                      <w:placeholder>
                        <w:docPart w:val="F8548E0091A345DE83FC885CBDC0A37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6F6720" w:rsidRPr="00791207">
                        <w:rPr>
                          <w:lang w:bidi="ru-RU"/>
                        </w:rPr>
                        <w:t>Навыки</w:t>
                      </w:r>
                    </w:sdtContent>
                  </w:sdt>
                </w:p>
                <w:p w14:paraId="25180369" w14:textId="77777777" w:rsidR="006F6720" w:rsidRPr="00791207" w:rsidRDefault="006F6720" w:rsidP="006D33BD">
                  <w:pPr>
                    <w:pStyle w:val="ac"/>
                  </w:pPr>
                  <w:r w:rsidRPr="00791207">
                    <w:rPr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11FC596B" wp14:editId="18FF0DAE">
                            <wp:extent cx="221615" cy="0"/>
                            <wp:effectExtent l="0" t="0" r="26035" b="19050"/>
                            <wp:docPr id="84" name="Прямая соединительная линия 84" title="Изображение линии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9FFCD25" id="Прямая соединительная линия 84" o:spid="_x0000_s1026" alt="Название: Изображение линии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5479C5A" w14:textId="77777777" w:rsidR="006F6720" w:rsidRDefault="006F6720" w:rsidP="006D33BD">
                  <w:r>
                    <w:t>Уверенный пользователь компьютера.</w:t>
                  </w:r>
                </w:p>
                <w:p w14:paraId="4745EDEE" w14:textId="77777777" w:rsidR="006F6720" w:rsidRDefault="006F6720" w:rsidP="006D33BD">
                  <w:r>
                    <w:t>Работа и разработка заданий в МЭШ.</w:t>
                  </w:r>
                </w:p>
                <w:p w14:paraId="60C59701" w14:textId="77777777" w:rsidR="006F6720" w:rsidRDefault="006F6720" w:rsidP="006D33BD">
                  <w:r>
                    <w:t>Любовь к своем делу и детям.</w:t>
                  </w:r>
                </w:p>
                <w:p w14:paraId="549D7A4C" w14:textId="7D254E6A" w:rsidR="006D33BD" w:rsidRDefault="006D33BD" w:rsidP="006D33BD">
                  <w:r>
                    <w:rPr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B3E3DF5" wp14:editId="61673718">
                            <wp:simplePos x="0" y="0"/>
                            <wp:positionH relativeFrom="column">
                              <wp:posOffset>2552642</wp:posOffset>
                            </wp:positionH>
                            <wp:positionV relativeFrom="paragraph">
                              <wp:posOffset>-139873</wp:posOffset>
                            </wp:positionV>
                            <wp:extent cx="3463637" cy="4170218"/>
                            <wp:effectExtent l="0" t="0" r="22860" b="20955"/>
                            <wp:wrapNone/>
                            <wp:docPr id="4" name="Надпись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463637" cy="417021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0DC84F6" w14:textId="77777777" w:rsidR="006D33BD" w:rsidRDefault="006D33BD" w:rsidP="006D33BD">
                                        <w:r>
                                          <w:t>ПРОФЕССИОНАЛЬНЫЕ И ЛИЧНОСТНЫЕ КАЧЕСТВА</w:t>
                                        </w:r>
                                      </w:p>
                                      <w:p w14:paraId="512AA52C" w14:textId="4FA71C42" w:rsidR="006D33BD" w:rsidRDefault="006D33BD" w:rsidP="006D33BD">
                                        <w:r>
                                          <w:t>Стремление самосовершенствоваться, творчески</w:t>
                                        </w:r>
                                        <w:r>
                                          <w:t>й</w:t>
                                        </w:r>
                                        <w:r>
                                          <w:t xml:space="preserve"> подход к любому виду деятельности, гибкость к ситуациям, любовь к детям, знания по преподаваемому предмету, ответственност</w:t>
                                        </w:r>
                                        <w:r>
                                          <w:t>ь</w:t>
                                        </w:r>
                                        <w:r>
                                          <w:t xml:space="preserve"> и целеустремленность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  <w:p w14:paraId="6C0F7BB2" w14:textId="77777777" w:rsidR="006D33BD" w:rsidRDefault="006D33BD" w:rsidP="006D33BD"/>
                                      <w:p w14:paraId="29095F64" w14:textId="77777777" w:rsidR="006D33BD" w:rsidRDefault="006D33BD" w:rsidP="006D33BD"/>
                                      <w:p w14:paraId="679D3F64" w14:textId="49A860E6" w:rsidR="006D33BD" w:rsidRDefault="006D33BD" w:rsidP="006D33BD">
                                        <w:r>
                                          <w:t>ПЛАН МОЕГО ПРОФЕССИОНАЛЬНОГО РАЗВИТИЯ НА БЛИЖАЙЩИЕ 3 ГОДА</w:t>
                                        </w:r>
                                      </w:p>
                                      <w:p w14:paraId="3BF90951" w14:textId="1695C4C9" w:rsidR="006D33BD" w:rsidRDefault="006D33BD" w:rsidP="006D33BD">
                                        <w:r>
                                          <w:t>Совершенствование своих знаний в области географии, участие в профессиональных конкурсах и прохождение аттестации, знакомство с новыми формами, методами и приемами обучения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1B3E3DF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4" o:spid="_x0000_s1026" type="#_x0000_t202" style="position:absolute;left:0;text-align:left;margin-left:201pt;margin-top:-11pt;width:272.75pt;height:3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" fillcolor="white [3201]" strokecolor="white [3212]" strokeweight=".5pt">
                            <v:textbox>
                              <w:txbxContent>
                                <w:p w14:paraId="70DC84F6" w14:textId="77777777" w:rsidR="006D33BD" w:rsidRDefault="006D33BD" w:rsidP="006D33BD">
                                  <w:r>
                                    <w:t>ПРОФЕССИОНАЛЬНЫЕ И ЛИЧНОСТНЫЕ КАЧЕСТВА</w:t>
                                  </w:r>
                                </w:p>
                                <w:p w14:paraId="512AA52C" w14:textId="4FA71C42" w:rsidR="006D33BD" w:rsidRDefault="006D33BD" w:rsidP="006D33BD">
                                  <w:r>
                                    <w:t>Стремление самосовершенствоваться, творчески</w:t>
                                  </w:r>
                                  <w:r>
                                    <w:t>й</w:t>
                                  </w:r>
                                  <w:r>
                                    <w:t xml:space="preserve"> подход к любому виду деятельности, гибкость к ситуациям, любовь к детям, знания по преподаваемому предмету, ответственност</w:t>
                                  </w:r>
                                  <w:r>
                                    <w:t>ь</w:t>
                                  </w:r>
                                  <w:r>
                                    <w:t xml:space="preserve"> и целеустремленность</w:t>
                                  </w:r>
                                  <w:bookmarkStart w:id="1" w:name="_GoBack"/>
                                  <w:bookmarkEnd w:id="1"/>
                                </w:p>
                                <w:p w14:paraId="6C0F7BB2" w14:textId="77777777" w:rsidR="006D33BD" w:rsidRDefault="006D33BD" w:rsidP="006D33BD"/>
                                <w:p w14:paraId="29095F64" w14:textId="77777777" w:rsidR="006D33BD" w:rsidRDefault="006D33BD" w:rsidP="006D33BD"/>
                                <w:p w14:paraId="679D3F64" w14:textId="49A860E6" w:rsidR="006D33BD" w:rsidRDefault="006D33BD" w:rsidP="006D33BD">
                                  <w:r>
                                    <w:t>ПЛАН МОЕГО ПРОФЕССИОНАЛЬНОГО РАЗВИТИЯ НА БЛИЖАЙЩИЕ 3 ГОДА</w:t>
                                  </w:r>
                                </w:p>
                                <w:p w14:paraId="3BF90951" w14:textId="1695C4C9" w:rsidR="006D33BD" w:rsidRDefault="006D33BD" w:rsidP="006D33BD">
                                  <w:r>
                                    <w:t>Совершенствование своих знаний в области географии, участие в профессиональных конкурсах и прохождение аттестации, знакомство с новыми формами, методами и приемами обучения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D33BD">
                    <w:t>УРОВЕНЬ ЗНАНИЯ ИНОСТРАННЫХ ЯЗЫКОВ</w:t>
                  </w:r>
                </w:p>
                <w:p w14:paraId="58BE0C52" w14:textId="37A7DD1D" w:rsidR="006D33BD" w:rsidRDefault="006D33BD" w:rsidP="006D33BD">
                  <w:r>
                    <w:t>Ан</w:t>
                  </w:r>
                  <w:r>
                    <w:t>глийский язык – B1, Intermediate</w:t>
                  </w:r>
                </w:p>
                <w:p w14:paraId="3DDA7CB9" w14:textId="77777777" w:rsidR="006D33BD" w:rsidRDefault="006D33BD" w:rsidP="006D33BD"/>
                <w:p w14:paraId="6F8D4AA7" w14:textId="77777777" w:rsidR="006D33BD" w:rsidRDefault="006D33BD" w:rsidP="006D33BD">
                  <w:r>
                    <w:t xml:space="preserve">УВРОЕНЬ ВЛАДЕНИЯ ИКТ КОМПЕТЕНЦИЕЙ </w:t>
                  </w:r>
                </w:p>
                <w:p w14:paraId="215AB4D5" w14:textId="5299C0FB" w:rsidR="006D33BD" w:rsidRDefault="006D33BD" w:rsidP="006D33BD">
                  <w:r>
                    <w:t>Свободное владение, продвинутый уровень</w:t>
                  </w:r>
                </w:p>
                <w:p w14:paraId="6108BD47" w14:textId="77777777" w:rsidR="006D33BD" w:rsidRDefault="006D33BD" w:rsidP="006D33BD"/>
                <w:p w14:paraId="173EEF83" w14:textId="56A51D9C" w:rsidR="006F6720" w:rsidRPr="00791207" w:rsidRDefault="006D33BD" w:rsidP="006D33BD">
                  <w:r>
                    <w:t xml:space="preserve">ДОПОЛНИТЕЛЬНЫЕ ЗАНЯТИЯ В ОБРАЗОВАТЕЛЬНОЙ ОРГАНИЗАЦИИ КОТОРЫЕ ГОТОВА ВЕСТИ </w:t>
                  </w:r>
                  <w:r>
                    <w:t>Дополнительные занятия по английскому языку для младших классов, кружки по географии и спортивно-бальным танцам</w:t>
                  </w:r>
                </w:p>
              </w:tc>
            </w:tr>
          </w:tbl>
          <w:p w14:paraId="4A5A2512" w14:textId="77777777" w:rsidR="00C420C8" w:rsidRPr="00791207" w:rsidRDefault="00C420C8" w:rsidP="006D33BD">
            <w:pPr>
              <w:pStyle w:val="affffff"/>
            </w:pPr>
          </w:p>
          <w:p w14:paraId="7F4D0A90" w14:textId="77777777" w:rsidR="00C420C8" w:rsidRPr="00791207" w:rsidRDefault="00C420C8" w:rsidP="006D33BD"/>
        </w:tc>
        <w:tc>
          <w:tcPr>
            <w:tcW w:w="6681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Макетная таблица правой стороны"/>
            </w:tblPr>
            <w:tblGrid>
              <w:gridCol w:w="6681"/>
            </w:tblGrid>
            <w:tr w:rsidR="00C420C8" w:rsidRPr="00791207" w14:paraId="678A63BE" w14:textId="77777777" w:rsidTr="003E2B58">
              <w:trPr>
                <w:trHeight w:val="255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499B2D26" w14:textId="77777777" w:rsidR="00C420C8" w:rsidRPr="00791207" w:rsidRDefault="003E2B58" w:rsidP="008F6337">
                  <w:pPr>
                    <w:pStyle w:val="21"/>
                  </w:pPr>
                  <w:r>
                    <w:lastRenderedPageBreak/>
                    <w:t>ОПЫТ ПЕДАГОГИЧЕСКОЙ ДЕЯТЕЛЬНОСТИ</w:t>
                  </w:r>
                </w:p>
                <w:p w14:paraId="611FE7F0" w14:textId="77777777" w:rsidR="003E2B58" w:rsidRDefault="003E2B58" w:rsidP="003E2B58">
                  <w:r>
                    <w:t>Лицей №1574 – учитель географии, в рамках педагогической практики; ноябрь 2018 – декабрь 2018 (рекомендательные письма от учителя географии и руководителя практики в портфолио)</w:t>
                  </w:r>
                </w:p>
                <w:p w14:paraId="2011D9ED" w14:textId="77777777" w:rsidR="003E2B58" w:rsidRDefault="003E2B58" w:rsidP="003E2B58">
                  <w:r>
                    <w:t xml:space="preserve">Общественный наблюдатель, в рамках летней педагогической практики; июнь 2018 </w:t>
                  </w:r>
                </w:p>
                <w:p w14:paraId="67E2169D" w14:textId="77777777" w:rsidR="003E2B58" w:rsidRPr="00791207" w:rsidRDefault="003E2B58" w:rsidP="003E2B58">
                  <w:r>
                    <w:t>Частная практика/фриланс – 2017 – настоящее время</w:t>
                  </w:r>
                </w:p>
              </w:tc>
            </w:tr>
            <w:tr w:rsidR="00C420C8" w:rsidRPr="00791207" w14:paraId="5C1EB7E0" w14:textId="77777777" w:rsidTr="003E2B58">
              <w:trPr>
                <w:trHeight w:val="2790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432160A4" w14:textId="77777777" w:rsidR="003E2B58" w:rsidRPr="003E2B58" w:rsidRDefault="00610BD0" w:rsidP="003E2B58">
                  <w:pPr>
                    <w:pStyle w:val="21"/>
                  </w:pPr>
                  <w:sdt>
                    <w:sdtPr>
                      <w:alias w:val="Образование:"/>
                      <w:tag w:val="Образование:"/>
                      <w:id w:val="1349516922"/>
                      <w:placeholder>
                        <w:docPart w:val="1A745C1A06854496A3E3CB0640693A3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91207">
                        <w:rPr>
                          <w:lang w:bidi="ru-RU"/>
                        </w:rPr>
                        <w:t>Образование</w:t>
                      </w:r>
                    </w:sdtContent>
                  </w:sdt>
                </w:p>
                <w:p w14:paraId="72854DA4" w14:textId="77777777" w:rsidR="003E2B58" w:rsidRPr="003E2B58" w:rsidRDefault="003E2B58" w:rsidP="003E2B58">
                  <w:pPr>
                    <w:pStyle w:val="41"/>
                    <w:tabs>
                      <w:tab w:val="center" w:pos="2980"/>
                      <w:tab w:val="left" w:pos="3759"/>
                    </w:tabs>
                    <w:jc w:val="left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ab/>
                  </w:r>
                  <w:r w:rsidRPr="003E2B58">
                    <w:rPr>
                      <w:b w:val="0"/>
                      <w:bCs/>
                    </w:rPr>
                    <w:t>МГПУ</w:t>
                  </w:r>
                  <w:r>
                    <w:rPr>
                      <w:b w:val="0"/>
                      <w:bCs/>
                    </w:rPr>
                    <w:t>, ИЕиСТ</w:t>
                  </w:r>
                </w:p>
                <w:p w14:paraId="7F007327" w14:textId="77777777" w:rsidR="003E2B58" w:rsidRPr="003E2B58" w:rsidRDefault="003E2B58" w:rsidP="003E2B58">
                  <w:pPr>
                    <w:pStyle w:val="41"/>
                    <w:rPr>
                      <w:b w:val="0"/>
                      <w:bCs/>
                    </w:rPr>
                  </w:pPr>
                  <w:r w:rsidRPr="003E2B58">
                    <w:rPr>
                      <w:b w:val="0"/>
                      <w:bCs/>
                    </w:rPr>
                    <w:t>Высшее образование – бакалавриат</w:t>
                  </w:r>
                </w:p>
                <w:p w14:paraId="4F4E92A2" w14:textId="77777777" w:rsidR="003E2B58" w:rsidRPr="003E2B58" w:rsidRDefault="003E2B58" w:rsidP="003E2B58">
                  <w:pPr>
                    <w:pStyle w:val="41"/>
                    <w:rPr>
                      <w:b w:val="0"/>
                      <w:bCs/>
                    </w:rPr>
                  </w:pPr>
                  <w:r w:rsidRPr="003E2B58">
                    <w:rPr>
                      <w:b w:val="0"/>
                      <w:bCs/>
                    </w:rPr>
                    <w:t>сентябрь 2014 - июнь 2019</w:t>
                  </w:r>
                </w:p>
                <w:p w14:paraId="145C273F" w14:textId="77777777" w:rsidR="003E2B58" w:rsidRPr="003E2B58" w:rsidRDefault="003E2B58" w:rsidP="003E2B58">
                  <w:pPr>
                    <w:pStyle w:val="41"/>
                    <w:rPr>
                      <w:b w:val="0"/>
                      <w:bCs/>
                    </w:rPr>
                  </w:pPr>
                  <w:r w:rsidRPr="003E2B58">
                    <w:rPr>
                      <w:b w:val="0"/>
                      <w:bCs/>
                    </w:rPr>
                    <w:t>Специальность</w:t>
                  </w:r>
                </w:p>
                <w:p w14:paraId="2E5A5FEC" w14:textId="77777777" w:rsidR="00C420C8" w:rsidRPr="00791207" w:rsidRDefault="003E2B58" w:rsidP="003E2B58">
                  <w:pPr>
                    <w:pStyle w:val="41"/>
                  </w:pPr>
                  <w:r w:rsidRPr="003E2B58">
                    <w:rPr>
                      <w:b w:val="0"/>
                      <w:bCs/>
                    </w:rPr>
                    <w:t>Учитель географии и иностранного языка (анг</w:t>
                  </w:r>
                  <w:r>
                    <w:rPr>
                      <w:b w:val="0"/>
                      <w:bCs/>
                    </w:rPr>
                    <w:t>л</w:t>
                  </w:r>
                  <w:r w:rsidRPr="003E2B58">
                    <w:rPr>
                      <w:b w:val="0"/>
                      <w:bCs/>
                    </w:rPr>
                    <w:t>ийский)</w:t>
                  </w:r>
                </w:p>
              </w:tc>
            </w:tr>
            <w:tr w:rsidR="00C420C8" w:rsidRPr="00791207" w14:paraId="65DEAB0A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2180EFBB" w14:textId="77777777" w:rsidR="00C420C8" w:rsidRPr="00791207" w:rsidRDefault="0004402D" w:rsidP="008F6337">
                  <w:pPr>
                    <w:pStyle w:val="21"/>
                  </w:pPr>
                  <w:r>
                    <w:t>сведения о дополнительном образовании</w:t>
                  </w:r>
                </w:p>
                <w:p w14:paraId="6A79AD3A" w14:textId="77777777" w:rsidR="003E2B58" w:rsidRDefault="0004402D" w:rsidP="003E2B58">
                  <w:pPr>
                    <w:rPr>
                      <w:rFonts w:ascii="Arial" w:hAnsi="Arial" w:cs="Arial"/>
                      <w:color w:val="000000"/>
                    </w:rPr>
                  </w:pPr>
                  <w:r w:rsidRPr="0004402D">
                    <w:rPr>
                      <w:rFonts w:ascii="Arial" w:hAnsi="Arial" w:cs="Arial"/>
                      <w:color w:val="000000"/>
                    </w:rPr>
                    <w:t xml:space="preserve">Курс подготовки по программе: </w:t>
                  </w:r>
                  <w:r w:rsidR="003E2B58">
                    <w:rPr>
                      <w:rFonts w:ascii="Arial" w:hAnsi="Arial" w:cs="Arial"/>
                      <w:color w:val="000000"/>
                    </w:rPr>
                    <w:t>«</w:t>
                  </w:r>
                  <w:r w:rsidRPr="0004402D">
                    <w:rPr>
                      <w:rFonts w:ascii="Arial" w:hAnsi="Arial" w:cs="Arial"/>
                      <w:color w:val="000000"/>
                    </w:rPr>
                    <w:t>Подготовка общественных наблюдателей при проведении ГИА обучающихся, освоивших образовательные программы основного общего и среднего общего образования в городе Москве</w:t>
                  </w:r>
                  <w:r w:rsidR="003E2B58">
                    <w:rPr>
                      <w:rFonts w:ascii="Arial" w:hAnsi="Arial" w:cs="Arial"/>
                      <w:color w:val="000000"/>
                    </w:rPr>
                    <w:t>»</w:t>
                  </w:r>
                  <w:r w:rsidRPr="0004402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14:paraId="58F7712C" w14:textId="77777777" w:rsidR="00C420C8" w:rsidRDefault="003E2B58" w:rsidP="008F6337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«</w:t>
                  </w:r>
                  <w:r w:rsidR="0004402D" w:rsidRPr="0004402D">
                    <w:rPr>
                      <w:rFonts w:ascii="Arial" w:hAnsi="Arial" w:cs="Arial"/>
                      <w:color w:val="000000"/>
                    </w:rPr>
                    <w:t>Московский центр качества образования</w:t>
                  </w:r>
                  <w:r>
                    <w:rPr>
                      <w:rFonts w:ascii="Arial" w:hAnsi="Arial" w:cs="Arial"/>
                      <w:color w:val="000000"/>
                    </w:rPr>
                    <w:t>»</w:t>
                  </w:r>
                  <w:r w:rsidR="0004402D" w:rsidRPr="0004402D">
                    <w:rPr>
                      <w:rFonts w:ascii="Arial" w:hAnsi="Arial" w:cs="Arial"/>
                      <w:color w:val="000000"/>
                    </w:rPr>
                    <w:t xml:space="preserve"> 21.09.2017Г</w:t>
                  </w:r>
                </w:p>
                <w:p w14:paraId="27BD7C6D" w14:textId="77777777" w:rsidR="003E2B58" w:rsidRDefault="003E2B58" w:rsidP="003E2B58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2B5B3A77" w14:textId="77777777" w:rsidR="003E2B58" w:rsidRPr="0004402D" w:rsidRDefault="003E2B58" w:rsidP="008F6337">
                  <w:r>
                    <w:rPr>
                      <w:rFonts w:ascii="Arial" w:hAnsi="Arial" w:cs="Arial"/>
                      <w:color w:val="000000"/>
                    </w:rPr>
                    <w:t>Участник и финалист Сертификации «Московский учитель», 2019г</w:t>
                  </w:r>
                </w:p>
              </w:tc>
            </w:tr>
          </w:tbl>
          <w:p w14:paraId="2A54873C" w14:textId="77777777" w:rsidR="00C420C8" w:rsidRPr="00791207" w:rsidRDefault="00C420C8" w:rsidP="003856C9"/>
        </w:tc>
      </w:tr>
    </w:tbl>
    <w:p w14:paraId="0A8EF558" w14:textId="1FD23905" w:rsidR="003F5FDB" w:rsidRPr="00791207" w:rsidRDefault="006D33BD" w:rsidP="006F6720">
      <w:pPr>
        <w:pStyle w:val="ab"/>
        <w:jc w:val="both"/>
      </w:pPr>
      <w:r>
        <w:t xml:space="preserve"> </w:t>
      </w:r>
    </w:p>
    <w:sectPr w:rsidR="003F5FDB" w:rsidRPr="00791207" w:rsidSect="00791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51" w:bottom="2211" w:left="1151" w:header="1395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E54D2" w14:textId="77777777" w:rsidR="00610BD0" w:rsidRDefault="00610BD0" w:rsidP="003856C9">
      <w:pPr>
        <w:spacing w:after="0" w:line="240" w:lineRule="auto"/>
      </w:pPr>
      <w:r>
        <w:separator/>
      </w:r>
    </w:p>
  </w:endnote>
  <w:endnote w:type="continuationSeparator" w:id="0">
    <w:p w14:paraId="551B7D68" w14:textId="77777777" w:rsidR="00610BD0" w:rsidRDefault="00610BD0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F0FFA" w14:textId="77777777" w:rsidR="003856C9" w:rsidRDefault="007803B7" w:rsidP="007803B7">
    <w:pPr>
      <w:pStyle w:val="a7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6C498D39" wp14:editId="5CBBB64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Группа 4" title="Рисунок ниж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Полилиния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Полилиния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Полилиния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Полилиния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Полилиния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Полилиния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Полилиния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Полилиния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Полилиния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3DB62BA" id="Группа 4" o:spid="_x0000_s1026" alt="Название: Рисунок нижнего колонтитула с серыми прямоугольниками под разными углами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">
              <o:lock v:ext="edit" aspectratio="t"/>
              <v:shape id="Полилиния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Полилиния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Полилиния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Полилиния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Полилиния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Полилиния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Полилиния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Полилиния 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Полилиния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-11937666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ru-RU"/>
          </w:rPr>
          <w:fldChar w:fldCharType="begin"/>
        </w:r>
        <w:r w:rsidR="001765FE">
          <w:rPr>
            <w:lang w:bidi="ru-RU"/>
          </w:rPr>
          <w:instrText xml:space="preserve"> PAGE   \* MERGEFORMAT </w:instrText>
        </w:r>
        <w:r w:rsidR="001765FE">
          <w:rPr>
            <w:lang w:bidi="ru-RU"/>
          </w:rPr>
          <w:fldChar w:fldCharType="separate"/>
        </w:r>
        <w:r w:rsidR="00791207">
          <w:rPr>
            <w:noProof/>
            <w:lang w:bidi="ru-RU"/>
          </w:rPr>
          <w:t>2</w:t>
        </w:r>
        <w:r w:rsidR="001765FE">
          <w:rPr>
            <w:noProof/>
            <w:lang w:bidi="ru-R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EAA29" w14:textId="77777777" w:rsidR="001765FE" w:rsidRDefault="00DC79BB">
    <w:pPr>
      <w:pStyle w:val="a7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1F67C23" wp14:editId="780531F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Группа 4" title="Рисунок ниж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Полилиния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Полилиния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Полилиния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Полилиния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Полилиния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Полилиния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Полилиния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Полилиния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Полилиния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7FCE5D3" id="Группа 4" o:spid="_x0000_s1026" alt="Название: Рисунок нижнего колонтитула с серыми прямоугольниками под разными углами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">
              <o:lock v:ext="edit" aspectratio="t"/>
              <v:shape id="Полилиния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Полилиния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Полилиния 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Полилиния 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Полилиния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Полилиния 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Полилиния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Полилиния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Полилиния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BAF82" w14:textId="77777777" w:rsidR="00610BD0" w:rsidRDefault="00610BD0" w:rsidP="003856C9">
      <w:pPr>
        <w:spacing w:after="0" w:line="240" w:lineRule="auto"/>
      </w:pPr>
      <w:r>
        <w:separator/>
      </w:r>
    </w:p>
  </w:footnote>
  <w:footnote w:type="continuationSeparator" w:id="0">
    <w:p w14:paraId="3883F497" w14:textId="77777777" w:rsidR="00610BD0" w:rsidRDefault="00610BD0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93094" w14:textId="77777777" w:rsidR="003856C9" w:rsidRDefault="007803B7">
    <w:pPr>
      <w:pStyle w:val="a5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6443711" wp14:editId="6201709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Группа 17" title="Рисунок верх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Полилиния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Полилиния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Полилиния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Полилиния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Полилиния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Полилиния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Полилиния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Полилиния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Полилиния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Полилиния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573C84B" id="Группа 17" o:spid="_x0000_s1026" alt="Название: Рисунок верхнего колонтитула с серыми прямоугольниками под разными углами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">
              <o:lock v:ext="edit" aspectratio="t"/>
              <v:shape id="Полилиния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Полилиния 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Полилиния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Полилиния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Полилиния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Полилиния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Полилиния 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Полилиния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Полилиния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Полилиния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595B" w14:textId="77777777" w:rsidR="00DC79BB" w:rsidRDefault="00DC79BB">
    <w:pPr>
      <w:pStyle w:val="a5"/>
    </w:pPr>
    <w:r w:rsidRPr="00DC79B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284C6AEE" wp14:editId="16AEFB9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Группа 17" title="Рисунок верхнего колонтитула с серыми прямоугольниками под разными угл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Полилиния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Полилиния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Полилиния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Полилиния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Полилиния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Полилиния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Полилиния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Полилиния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Полилиния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Полилиния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C5014BB" id="Группа 17" o:spid="_x0000_s1026" alt="Название: Рисунок верхнего колонтитула с серыми прямоугольниками под разными углами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">
              <o:lock v:ext="edit" aspectratio="t"/>
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Полилиния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2D"/>
    <w:rsid w:val="0004402D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E2B58"/>
    <w:rsid w:val="003F4D31"/>
    <w:rsid w:val="003F5FDB"/>
    <w:rsid w:val="004147B2"/>
    <w:rsid w:val="0043426C"/>
    <w:rsid w:val="00441EB9"/>
    <w:rsid w:val="00463463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10BD0"/>
    <w:rsid w:val="00616FF4"/>
    <w:rsid w:val="006A3CE7"/>
    <w:rsid w:val="006D33BD"/>
    <w:rsid w:val="006F6720"/>
    <w:rsid w:val="00743379"/>
    <w:rsid w:val="00747550"/>
    <w:rsid w:val="007803B7"/>
    <w:rsid w:val="00791207"/>
    <w:rsid w:val="007A7C08"/>
    <w:rsid w:val="007B2F5C"/>
    <w:rsid w:val="007C5F05"/>
    <w:rsid w:val="00825ED8"/>
    <w:rsid w:val="00832043"/>
    <w:rsid w:val="00832F81"/>
    <w:rsid w:val="00841714"/>
    <w:rsid w:val="008501C7"/>
    <w:rsid w:val="0088143B"/>
    <w:rsid w:val="008C7CA2"/>
    <w:rsid w:val="008F6337"/>
    <w:rsid w:val="00914DAF"/>
    <w:rsid w:val="0093286E"/>
    <w:rsid w:val="009D1627"/>
    <w:rsid w:val="00A42F91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4D58"/>
    <w:rsid w:val="00E941EF"/>
    <w:rsid w:val="00EB1C1B"/>
    <w:rsid w:val="00EB779A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920E0"/>
  <w15:chartTrackingRefBased/>
  <w15:docId w15:val="{2F3229B3-D85D-475B-82ED-10A973A5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91207"/>
    <w:rPr>
      <w:rFonts w:ascii="Calibri" w:hAnsi="Calibri"/>
    </w:rPr>
  </w:style>
  <w:style w:type="paragraph" w:styleId="1">
    <w:name w:val="heading 1"/>
    <w:basedOn w:val="a1"/>
    <w:link w:val="10"/>
    <w:uiPriority w:val="9"/>
    <w:qFormat/>
    <w:rsid w:val="00791207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eastAsiaTheme="majorEastAsia" w:cstheme="majorBidi"/>
      <w:caps/>
      <w:sz w:val="44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791207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eastAsiaTheme="majorEastAsia" w:cstheme="majorBidi"/>
      <w:caps/>
      <w:sz w:val="26"/>
      <w:szCs w:val="26"/>
    </w:rPr>
  </w:style>
  <w:style w:type="paragraph" w:styleId="31">
    <w:name w:val="heading 3"/>
    <w:basedOn w:val="a1"/>
    <w:link w:val="32"/>
    <w:uiPriority w:val="9"/>
    <w:unhideWhenUsed/>
    <w:qFormat/>
    <w:rsid w:val="00791207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41">
    <w:name w:val="heading 4"/>
    <w:basedOn w:val="a1"/>
    <w:link w:val="42"/>
    <w:uiPriority w:val="9"/>
    <w:unhideWhenUsed/>
    <w:qFormat/>
    <w:rsid w:val="00791207"/>
    <w:pPr>
      <w:keepNext/>
      <w:keepLines/>
      <w:spacing w:before="360" w:after="0"/>
      <w:contextualSpacing/>
      <w:outlineLvl w:val="3"/>
    </w:pPr>
    <w:rPr>
      <w:rFonts w:eastAsiaTheme="majorEastAsia" w:cstheme="majorBidi"/>
      <w:b/>
      <w:iCs/>
      <w:caps/>
    </w:rPr>
  </w:style>
  <w:style w:type="paragraph" w:styleId="51">
    <w:name w:val="heading 5"/>
    <w:basedOn w:val="a1"/>
    <w:next w:val="a1"/>
    <w:link w:val="52"/>
    <w:uiPriority w:val="9"/>
    <w:unhideWhenUsed/>
    <w:qFormat/>
    <w:rsid w:val="00791207"/>
    <w:pPr>
      <w:keepNext/>
      <w:keepLines/>
      <w:spacing w:after="0"/>
      <w:outlineLvl w:val="4"/>
    </w:pPr>
    <w:rPr>
      <w:rFonts w:eastAsiaTheme="majorEastAsia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91207"/>
    <w:pPr>
      <w:keepNext/>
      <w:keepLines/>
      <w:spacing w:before="40" w:after="0"/>
      <w:outlineLvl w:val="5"/>
    </w:pPr>
    <w:rPr>
      <w:rFonts w:eastAsiaTheme="majorEastAsia" w:cstheme="majorBidi"/>
      <w:color w:val="1B5A56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C007A5"/>
    <w:pPr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C007A5"/>
  </w:style>
  <w:style w:type="paragraph" w:styleId="a7">
    <w:name w:val="footer"/>
    <w:basedOn w:val="a1"/>
    <w:link w:val="a8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a8">
    <w:name w:val="Нижний колонтитул Знак"/>
    <w:basedOn w:val="a2"/>
    <w:link w:val="a7"/>
    <w:uiPriority w:val="99"/>
    <w:rsid w:val="00FE20E6"/>
  </w:style>
  <w:style w:type="table" w:styleId="a9">
    <w:name w:val="Table Grid"/>
    <w:basedOn w:val="a3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"/>
    <w:basedOn w:val="a2"/>
    <w:link w:val="21"/>
    <w:uiPriority w:val="9"/>
    <w:rsid w:val="00791207"/>
    <w:rPr>
      <w:rFonts w:ascii="Calibri" w:eastAsiaTheme="majorEastAsia" w:hAnsi="Calibri" w:cstheme="majorBidi"/>
      <w:caps/>
      <w:sz w:val="26"/>
      <w:szCs w:val="26"/>
    </w:rPr>
  </w:style>
  <w:style w:type="character" w:styleId="aa">
    <w:name w:val="Placeholder Text"/>
    <w:basedOn w:val="a2"/>
    <w:uiPriority w:val="99"/>
    <w:semiHidden/>
    <w:rsid w:val="003053D9"/>
    <w:rPr>
      <w:color w:val="808080"/>
    </w:rPr>
  </w:style>
  <w:style w:type="character" w:customStyle="1" w:styleId="10">
    <w:name w:val="Заголовок 1 Знак"/>
    <w:basedOn w:val="a2"/>
    <w:link w:val="1"/>
    <w:uiPriority w:val="9"/>
    <w:rsid w:val="00791207"/>
    <w:rPr>
      <w:rFonts w:ascii="Calibri" w:eastAsiaTheme="majorEastAsia" w:hAnsi="Calibri" w:cstheme="majorBidi"/>
      <w:caps/>
      <w:sz w:val="44"/>
      <w:szCs w:val="32"/>
    </w:rPr>
  </w:style>
  <w:style w:type="character" w:customStyle="1" w:styleId="32">
    <w:name w:val="Заголовок 3 Знак"/>
    <w:basedOn w:val="a2"/>
    <w:link w:val="31"/>
    <w:uiPriority w:val="9"/>
    <w:rsid w:val="00791207"/>
    <w:rPr>
      <w:rFonts w:ascii="Calibri" w:eastAsiaTheme="majorEastAsia" w:hAnsi="Calibri" w:cstheme="majorBidi"/>
      <w:caps/>
      <w:szCs w:val="24"/>
    </w:rPr>
  </w:style>
  <w:style w:type="character" w:customStyle="1" w:styleId="42">
    <w:name w:val="Заголовок 4 Знак"/>
    <w:basedOn w:val="a2"/>
    <w:link w:val="41"/>
    <w:uiPriority w:val="9"/>
    <w:rsid w:val="00791207"/>
    <w:rPr>
      <w:rFonts w:ascii="Calibri" w:eastAsiaTheme="majorEastAsia" w:hAnsi="Calibri" w:cstheme="majorBidi"/>
      <w:b/>
      <w:iCs/>
      <w:caps/>
    </w:rPr>
  </w:style>
  <w:style w:type="character" w:customStyle="1" w:styleId="52">
    <w:name w:val="Заголовок 5 Знак"/>
    <w:basedOn w:val="a2"/>
    <w:link w:val="51"/>
    <w:uiPriority w:val="9"/>
    <w:rsid w:val="00791207"/>
    <w:rPr>
      <w:rFonts w:ascii="Calibri" w:eastAsiaTheme="majorEastAsia" w:hAnsi="Calibri" w:cstheme="majorBidi"/>
    </w:rPr>
  </w:style>
  <w:style w:type="paragraph" w:styleId="ab">
    <w:name w:val="No Spacing"/>
    <w:uiPriority w:val="12"/>
    <w:qFormat/>
    <w:rsid w:val="00791207"/>
    <w:pPr>
      <w:spacing w:after="0" w:line="240" w:lineRule="auto"/>
    </w:pPr>
    <w:rPr>
      <w:rFonts w:ascii="Calibri" w:hAnsi="Calibri"/>
    </w:rPr>
  </w:style>
  <w:style w:type="paragraph" w:customStyle="1" w:styleId="ac">
    <w:name w:val="Графическая линия"/>
    <w:basedOn w:val="a1"/>
    <w:next w:val="a1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ad">
    <w:name w:val="Title"/>
    <w:basedOn w:val="a1"/>
    <w:next w:val="a1"/>
    <w:link w:val="ae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e">
    <w:name w:val="Заголовок Знак"/>
    <w:basedOn w:val="a2"/>
    <w:link w:val="ad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">
    <w:name w:val="Subtitle"/>
    <w:basedOn w:val="a1"/>
    <w:next w:val="a1"/>
    <w:link w:val="af0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f0">
    <w:name w:val="Подзаголовок Знак"/>
    <w:basedOn w:val="a2"/>
    <w:link w:val="af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af1">
    <w:name w:val="Balloon Text"/>
    <w:basedOn w:val="a1"/>
    <w:link w:val="af2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841714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841714"/>
  </w:style>
  <w:style w:type="paragraph" w:styleId="af4">
    <w:name w:val="Block Text"/>
    <w:basedOn w:val="a1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841714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841714"/>
  </w:style>
  <w:style w:type="paragraph" w:styleId="23">
    <w:name w:val="Body Text 2"/>
    <w:basedOn w:val="a1"/>
    <w:link w:val="24"/>
    <w:uiPriority w:val="99"/>
    <w:semiHidden/>
    <w:unhideWhenUsed/>
    <w:rsid w:val="00841714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41714"/>
  </w:style>
  <w:style w:type="paragraph" w:styleId="33">
    <w:name w:val="Body Text 3"/>
    <w:basedOn w:val="a1"/>
    <w:link w:val="34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841714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841714"/>
    <w:pPr>
      <w:spacing w:after="6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841714"/>
  </w:style>
  <w:style w:type="paragraph" w:styleId="af9">
    <w:name w:val="Body Text Indent"/>
    <w:basedOn w:val="a1"/>
    <w:link w:val="afa"/>
    <w:uiPriority w:val="99"/>
    <w:semiHidden/>
    <w:unhideWhenUsed/>
    <w:rsid w:val="00841714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841714"/>
  </w:style>
  <w:style w:type="paragraph" w:styleId="25">
    <w:name w:val="Body Text First Indent 2"/>
    <w:basedOn w:val="af9"/>
    <w:link w:val="26"/>
    <w:uiPriority w:val="99"/>
    <w:semiHidden/>
    <w:unhideWhenUsed/>
    <w:rsid w:val="00841714"/>
    <w:pPr>
      <w:spacing w:after="60"/>
      <w:ind w:firstLine="360"/>
    </w:pPr>
  </w:style>
  <w:style w:type="character" w:customStyle="1" w:styleId="26">
    <w:name w:val="Красная строка 2 Знак"/>
    <w:basedOn w:val="afa"/>
    <w:link w:val="25"/>
    <w:uiPriority w:val="99"/>
    <w:semiHidden/>
    <w:rsid w:val="00841714"/>
  </w:style>
  <w:style w:type="paragraph" w:styleId="27">
    <w:name w:val="Body Text Indent 2"/>
    <w:basedOn w:val="a1"/>
    <w:link w:val="28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841714"/>
  </w:style>
  <w:style w:type="paragraph" w:styleId="35">
    <w:name w:val="Body Text Indent 3"/>
    <w:basedOn w:val="a1"/>
    <w:link w:val="36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841714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afc">
    <w:name w:val="caption"/>
    <w:basedOn w:val="a1"/>
    <w:next w:val="a1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d">
    <w:name w:val="Closing"/>
    <w:basedOn w:val="a1"/>
    <w:link w:val="afe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fe">
    <w:name w:val="Прощание Знак"/>
    <w:basedOn w:val="a2"/>
    <w:link w:val="afd"/>
    <w:uiPriority w:val="99"/>
    <w:semiHidden/>
    <w:rsid w:val="00841714"/>
  </w:style>
  <w:style w:type="table" w:styleId="aff">
    <w:name w:val="Colorful Grid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0">
    <w:name w:val="Colorful List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1">
    <w:name w:val="Colorful Shading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841714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841714"/>
    <w:rPr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84171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841714"/>
    <w:rPr>
      <w:b/>
      <w:bCs/>
      <w:szCs w:val="20"/>
    </w:rPr>
  </w:style>
  <w:style w:type="table" w:styleId="aff7">
    <w:name w:val="Dark List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8">
    <w:name w:val="Date"/>
    <w:basedOn w:val="a1"/>
    <w:next w:val="a1"/>
    <w:link w:val="aff9"/>
    <w:uiPriority w:val="99"/>
    <w:semiHidden/>
    <w:unhideWhenUsed/>
    <w:rsid w:val="00841714"/>
  </w:style>
  <w:style w:type="character" w:customStyle="1" w:styleId="aff9">
    <w:name w:val="Дата Знак"/>
    <w:basedOn w:val="a2"/>
    <w:link w:val="aff8"/>
    <w:uiPriority w:val="99"/>
    <w:semiHidden/>
    <w:rsid w:val="00841714"/>
  </w:style>
  <w:style w:type="paragraph" w:styleId="affa">
    <w:name w:val="Document Map"/>
    <w:basedOn w:val="a1"/>
    <w:link w:val="affb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841714"/>
    <w:rPr>
      <w:rFonts w:ascii="Segoe UI" w:hAnsi="Segoe UI" w:cs="Segoe UI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841714"/>
    <w:pPr>
      <w:spacing w:after="0" w:line="240" w:lineRule="auto"/>
    </w:pPr>
  </w:style>
  <w:style w:type="character" w:customStyle="1" w:styleId="affd">
    <w:name w:val="Электронная подпись Знак"/>
    <w:basedOn w:val="a2"/>
    <w:link w:val="affc"/>
    <w:uiPriority w:val="99"/>
    <w:semiHidden/>
    <w:rsid w:val="00841714"/>
  </w:style>
  <w:style w:type="character" w:styleId="affe">
    <w:name w:val="Emphasis"/>
    <w:basedOn w:val="a2"/>
    <w:uiPriority w:val="20"/>
    <w:semiHidden/>
    <w:unhideWhenUsed/>
    <w:qFormat/>
    <w:rsid w:val="00841714"/>
    <w:rPr>
      <w:i/>
      <w:iCs/>
    </w:rPr>
  </w:style>
  <w:style w:type="character" w:styleId="afff">
    <w:name w:val="endnote reference"/>
    <w:basedOn w:val="a2"/>
    <w:uiPriority w:val="99"/>
    <w:semiHidden/>
    <w:unhideWhenUsed/>
    <w:rsid w:val="00841714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sid w:val="00841714"/>
    <w:rPr>
      <w:szCs w:val="20"/>
    </w:rPr>
  </w:style>
  <w:style w:type="paragraph" w:styleId="afff2">
    <w:name w:val="envelope address"/>
    <w:basedOn w:val="a1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3">
    <w:name w:val="FollowedHyperlink"/>
    <w:basedOn w:val="a2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fff4">
    <w:name w:val="footnote reference"/>
    <w:basedOn w:val="a2"/>
    <w:uiPriority w:val="99"/>
    <w:semiHidden/>
    <w:unhideWhenUsed/>
    <w:rsid w:val="00841714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afff6">
    <w:name w:val="Текст сноски Знак"/>
    <w:basedOn w:val="a2"/>
    <w:link w:val="afff5"/>
    <w:uiPriority w:val="99"/>
    <w:semiHidden/>
    <w:rsid w:val="00841714"/>
    <w:rPr>
      <w:szCs w:val="20"/>
    </w:rPr>
  </w:style>
  <w:style w:type="table" w:styleId="-13">
    <w:name w:val="Grid Table 1 Light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220">
    <w:name w:val="Grid Table 2 Accent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Grid Table 2 Accent 3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Grid Table 2 Accent 6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3">
    <w:name w:val="Grid Table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420">
    <w:name w:val="Grid Table 4 Accent 2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Grid Table 4 Accent 6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3">
    <w:name w:val="Grid Table 5 Dark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-520">
    <w:name w:val="Grid Table 5 Dark Accent 2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">
    <w:name w:val="Grid Table 5 Dark Accent 6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620">
    <w:name w:val="Grid Table 6 Colorful Accent 2"/>
    <w:basedOn w:val="a3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3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Grid Table 6 Colorful Accent 6"/>
    <w:basedOn w:val="a3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60">
    <w:name w:val="Заголовок 6 Знак"/>
    <w:basedOn w:val="a2"/>
    <w:link w:val="6"/>
    <w:uiPriority w:val="9"/>
    <w:semiHidden/>
    <w:rsid w:val="00791207"/>
    <w:rPr>
      <w:rFonts w:ascii="Calibri" w:eastAsiaTheme="majorEastAsia" w:hAnsi="Calibri" w:cstheme="majorBidi"/>
      <w:color w:val="1B5A56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841714"/>
  </w:style>
  <w:style w:type="paragraph" w:styleId="HTML0">
    <w:name w:val="HTML Address"/>
    <w:basedOn w:val="a1"/>
    <w:link w:val="HTML1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841714"/>
    <w:rPr>
      <w:i/>
      <w:iCs/>
    </w:rPr>
  </w:style>
  <w:style w:type="character" w:styleId="HTML2">
    <w:name w:val="HTML Cite"/>
    <w:basedOn w:val="a2"/>
    <w:uiPriority w:val="99"/>
    <w:semiHidden/>
    <w:unhideWhenUsed/>
    <w:rsid w:val="00841714"/>
    <w:rPr>
      <w:i/>
      <w:iCs/>
    </w:rPr>
  </w:style>
  <w:style w:type="character" w:styleId="HTML3">
    <w:name w:val="HTML Code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84171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84171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841714"/>
    <w:rPr>
      <w:i/>
      <w:iCs/>
    </w:rPr>
  </w:style>
  <w:style w:type="character" w:styleId="afff7">
    <w:name w:val="Hyperlink"/>
    <w:basedOn w:val="a2"/>
    <w:uiPriority w:val="99"/>
    <w:semiHidden/>
    <w:unhideWhenUsed/>
    <w:rsid w:val="00841714"/>
    <w:rPr>
      <w:color w:val="0563C1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afff8">
    <w:name w:val="index heading"/>
    <w:basedOn w:val="a1"/>
    <w:next w:val="1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afffb">
    <w:name w:val="Выделенная цитата Знак"/>
    <w:basedOn w:val="a2"/>
    <w:link w:val="afffa"/>
    <w:uiPriority w:val="30"/>
    <w:semiHidden/>
    <w:rsid w:val="00841714"/>
    <w:rPr>
      <w:i/>
      <w:iCs/>
      <w:color w:val="37B6AE" w:themeColor="accent1"/>
    </w:rPr>
  </w:style>
  <w:style w:type="character" w:styleId="afffc">
    <w:name w:val="Intense Reference"/>
    <w:basedOn w:val="a2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afffd">
    <w:name w:val="Light Grid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841714"/>
  </w:style>
  <w:style w:type="paragraph" w:styleId="affff1">
    <w:name w:val="List"/>
    <w:basedOn w:val="a1"/>
    <w:uiPriority w:val="99"/>
    <w:semiHidden/>
    <w:unhideWhenUsed/>
    <w:rsid w:val="00841714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841714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841714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841714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841714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841714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841714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affff3">
    <w:name w:val="List Paragraph"/>
    <w:basedOn w:val="a1"/>
    <w:uiPriority w:val="34"/>
    <w:semiHidden/>
    <w:unhideWhenUsed/>
    <w:qFormat/>
    <w:rsid w:val="00841714"/>
    <w:pPr>
      <w:ind w:left="720"/>
      <w:contextualSpacing/>
    </w:pPr>
  </w:style>
  <w:style w:type="table" w:styleId="-1a">
    <w:name w:val="List Table 1 Light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121">
    <w:name w:val="List Table 1 Light Accent 2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1">
    <w:name w:val="List Table 1 Light Accent 3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221">
    <w:name w:val="List Table 2 Accent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List Table 2 Accent 3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421">
    <w:name w:val="List Table 4 Accent 2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List Table 4 Accent 3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621">
    <w:name w:val="List Table 6 Colorful Accent 2"/>
    <w:basedOn w:val="a3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List Table 6 Colorful Accent 3"/>
    <w:basedOn w:val="a3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3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841714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6">
    <w:name w:val="Message Header"/>
    <w:basedOn w:val="a1"/>
    <w:link w:val="affff7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Шапка Знак"/>
    <w:basedOn w:val="a2"/>
    <w:link w:val="affff6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8">
    <w:name w:val="Normal (Web)"/>
    <w:basedOn w:val="a1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affff9">
    <w:name w:val="Normal Indent"/>
    <w:basedOn w:val="a1"/>
    <w:uiPriority w:val="99"/>
    <w:semiHidden/>
    <w:unhideWhenUsed/>
    <w:rsid w:val="00841714"/>
    <w:pPr>
      <w:ind w:left="720"/>
    </w:pPr>
  </w:style>
  <w:style w:type="paragraph" w:styleId="affffa">
    <w:name w:val="Note Heading"/>
    <w:basedOn w:val="a1"/>
    <w:next w:val="a1"/>
    <w:link w:val="affffb"/>
    <w:uiPriority w:val="99"/>
    <w:semiHidden/>
    <w:unhideWhenUsed/>
    <w:rsid w:val="00841714"/>
    <w:pPr>
      <w:spacing w:after="0" w:line="240" w:lineRule="auto"/>
    </w:pPr>
  </w:style>
  <w:style w:type="character" w:customStyle="1" w:styleId="affffb">
    <w:name w:val="Заголовок записки Знак"/>
    <w:basedOn w:val="a2"/>
    <w:link w:val="affffa"/>
    <w:uiPriority w:val="99"/>
    <w:semiHidden/>
    <w:rsid w:val="00841714"/>
  </w:style>
  <w:style w:type="character" w:styleId="affffc">
    <w:name w:val="page number"/>
    <w:basedOn w:val="a2"/>
    <w:uiPriority w:val="99"/>
    <w:semiHidden/>
    <w:unhideWhenUsed/>
    <w:rsid w:val="00841714"/>
  </w:style>
  <w:style w:type="table" w:styleId="15">
    <w:name w:val="Plain Table 1"/>
    <w:basedOn w:val="a3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affffe">
    <w:name w:val="Текст Знак"/>
    <w:basedOn w:val="a2"/>
    <w:link w:val="affffd"/>
    <w:uiPriority w:val="99"/>
    <w:semiHidden/>
    <w:rsid w:val="00841714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841714"/>
    <w:rPr>
      <w:i/>
      <w:iCs/>
      <w:color w:val="404040" w:themeColor="text1" w:themeTint="BF"/>
    </w:rPr>
  </w:style>
  <w:style w:type="paragraph" w:styleId="afffff">
    <w:name w:val="Salutation"/>
    <w:basedOn w:val="a1"/>
    <w:next w:val="a1"/>
    <w:link w:val="afffff0"/>
    <w:uiPriority w:val="99"/>
    <w:semiHidden/>
    <w:unhideWhenUsed/>
    <w:rsid w:val="00841714"/>
  </w:style>
  <w:style w:type="character" w:customStyle="1" w:styleId="afffff0">
    <w:name w:val="Приветствие Знак"/>
    <w:basedOn w:val="a2"/>
    <w:link w:val="afffff"/>
    <w:uiPriority w:val="99"/>
    <w:semiHidden/>
    <w:rsid w:val="00841714"/>
  </w:style>
  <w:style w:type="paragraph" w:styleId="afffff1">
    <w:name w:val="Signature"/>
    <w:basedOn w:val="a1"/>
    <w:link w:val="afffff2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fffff2">
    <w:name w:val="Подпись Знак"/>
    <w:basedOn w:val="a2"/>
    <w:link w:val="afffff1"/>
    <w:uiPriority w:val="99"/>
    <w:semiHidden/>
    <w:rsid w:val="00841714"/>
  </w:style>
  <w:style w:type="character" w:styleId="afffff3">
    <w:name w:val="Strong"/>
    <w:basedOn w:val="a2"/>
    <w:uiPriority w:val="22"/>
    <w:semiHidden/>
    <w:unhideWhenUsed/>
    <w:qFormat/>
    <w:rsid w:val="00841714"/>
    <w:rPr>
      <w:b/>
      <w:bCs/>
    </w:rPr>
  </w:style>
  <w:style w:type="character" w:styleId="afffff4">
    <w:name w:val="Subtle Emphasis"/>
    <w:basedOn w:val="a2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afffff5">
    <w:name w:val="Subtle Reference"/>
    <w:basedOn w:val="a2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3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3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Grid Table Light"/>
    <w:basedOn w:val="a3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841714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841714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841714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841714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841714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841714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841714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841714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841714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841714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841714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affffff">
    <w:name w:val="Графический объект"/>
    <w:basedOn w:val="a1"/>
    <w:next w:val="31"/>
    <w:link w:val="affffff0"/>
    <w:uiPriority w:val="10"/>
    <w:qFormat/>
    <w:rsid w:val="00C420C8"/>
    <w:pPr>
      <w:spacing w:before="320" w:after="80"/>
    </w:pPr>
  </w:style>
  <w:style w:type="character" w:customStyle="1" w:styleId="affffff0">
    <w:name w:val="Графический объект (знак)"/>
    <w:basedOn w:val="a2"/>
    <w:link w:val="affffff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&#1050;&#1088;&#1077;&#1072;&#1090;&#1080;&#1074;&#1085;&#1086;&#1077;%20&#1088;&#1077;&#1079;&#1102;&#1084;&#1077;%20&#1086;&#1090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745C1A06854496A3E3CB0640693A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E4EE-E78E-4A66-BD15-CAAE47F2216D}"/>
      </w:docPartPr>
      <w:docPartBody>
        <w:p w:rsidR="00531A37" w:rsidRDefault="0085403D">
          <w:pPr>
            <w:pStyle w:val="1A745C1A06854496A3E3CB0640693A3C"/>
          </w:pPr>
          <w:r w:rsidRPr="00791207">
            <w:rPr>
              <w:lang w:bidi="ru-RU"/>
            </w:rPr>
            <w:t>Образование</w:t>
          </w:r>
        </w:p>
      </w:docPartBody>
    </w:docPart>
    <w:docPart>
      <w:docPartPr>
        <w:name w:val="F8548E0091A345DE83FC885CBDC0A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02E92-BE62-4B34-8634-B02F67928077}"/>
      </w:docPartPr>
      <w:docPartBody>
        <w:p w:rsidR="00531A37" w:rsidRDefault="007C2289" w:rsidP="007C2289">
          <w:pPr>
            <w:pStyle w:val="F8548E0091A345DE83FC885CBDC0A37B"/>
          </w:pPr>
          <w:r w:rsidRPr="00791207">
            <w:rPr>
              <w:lang w:bidi="ru-RU"/>
            </w:rPr>
            <w:t>Навыки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89"/>
    <w:rsid w:val="00531A37"/>
    <w:rsid w:val="005D494D"/>
    <w:rsid w:val="007C2289"/>
    <w:rsid w:val="0085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BF1099B2FE4FDA9FCF8A6F1DE9A9C6">
    <w:name w:val="9DBF1099B2FE4FDA9FCF8A6F1DE9A9C6"/>
  </w:style>
  <w:style w:type="paragraph" w:customStyle="1" w:styleId="AF15D669CDEA48E9AD71E5D7BBA75436">
    <w:name w:val="AF15D669CDEA48E9AD71E5D7BBA75436"/>
  </w:style>
  <w:style w:type="paragraph" w:customStyle="1" w:styleId="559B0CAEC42A4F6E9CA86E806DE3CBED">
    <w:name w:val="559B0CAEC42A4F6E9CA86E806DE3CBED"/>
  </w:style>
  <w:style w:type="paragraph" w:customStyle="1" w:styleId="39CF8688333845B9A0C4A5BE68A123FB">
    <w:name w:val="39CF8688333845B9A0C4A5BE68A123FB"/>
  </w:style>
  <w:style w:type="paragraph" w:customStyle="1" w:styleId="960B119924A64C0F9D7B3EB1707E52EF">
    <w:name w:val="960B119924A64C0F9D7B3EB1707E52EF"/>
  </w:style>
  <w:style w:type="paragraph" w:customStyle="1" w:styleId="7BE188E0F8364836A5801E2A0FE9D9E6">
    <w:name w:val="7BE188E0F8364836A5801E2A0FE9D9E6"/>
  </w:style>
  <w:style w:type="paragraph" w:customStyle="1" w:styleId="FFCFD87AA6D84BA599A8E885F2D942D8">
    <w:name w:val="FFCFD87AA6D84BA599A8E885F2D942D8"/>
  </w:style>
  <w:style w:type="paragraph" w:customStyle="1" w:styleId="27A8301B6ED943D7850A7BDEEA8B427D">
    <w:name w:val="27A8301B6ED943D7850A7BDEEA8B427D"/>
  </w:style>
  <w:style w:type="paragraph" w:customStyle="1" w:styleId="844EBB2B3DED4CE1ACA3CC718A035D52">
    <w:name w:val="844EBB2B3DED4CE1ACA3CC718A035D52"/>
  </w:style>
  <w:style w:type="paragraph" w:customStyle="1" w:styleId="132C098F6C0147BD9D8EB834AF537DC1">
    <w:name w:val="132C098F6C0147BD9D8EB834AF537DC1"/>
  </w:style>
  <w:style w:type="paragraph" w:customStyle="1" w:styleId="F55339C629E6439189B244D43C918202">
    <w:name w:val="F55339C629E6439189B244D43C918202"/>
  </w:style>
  <w:style w:type="paragraph" w:customStyle="1" w:styleId="42752A50998C4C2DA5AAA7BF90CB0BBD">
    <w:name w:val="42752A50998C4C2DA5AAA7BF90CB0BBD"/>
  </w:style>
  <w:style w:type="paragraph" w:customStyle="1" w:styleId="25720861ADF1439496A0FAE38AFD3489">
    <w:name w:val="25720861ADF1439496A0FAE38AFD3489"/>
  </w:style>
  <w:style w:type="paragraph" w:customStyle="1" w:styleId="E7EB685429124FC9AC236F0740CE5B42">
    <w:name w:val="E7EB685429124FC9AC236F0740CE5B42"/>
  </w:style>
  <w:style w:type="paragraph" w:customStyle="1" w:styleId="FC3402520C7A42FB8F6B2971837EA810">
    <w:name w:val="FC3402520C7A42FB8F6B2971837EA810"/>
  </w:style>
  <w:style w:type="paragraph" w:customStyle="1" w:styleId="E792EA83DEA34FEF9DECAB3369304605">
    <w:name w:val="E792EA83DEA34FEF9DECAB3369304605"/>
  </w:style>
  <w:style w:type="paragraph" w:customStyle="1" w:styleId="D4B145BFCD064197B825334CFA9C0779">
    <w:name w:val="D4B145BFCD064197B825334CFA9C0779"/>
  </w:style>
  <w:style w:type="paragraph" w:customStyle="1" w:styleId="8D89ADDFB4E1428F8A331B419104BBD3">
    <w:name w:val="8D89ADDFB4E1428F8A331B419104BBD3"/>
  </w:style>
  <w:style w:type="paragraph" w:customStyle="1" w:styleId="1A745C1A06854496A3E3CB0640693A3C">
    <w:name w:val="1A745C1A06854496A3E3CB0640693A3C"/>
  </w:style>
  <w:style w:type="paragraph" w:customStyle="1" w:styleId="D3042FF5A0664C32979762D19A951B53">
    <w:name w:val="D3042FF5A0664C32979762D19A951B53"/>
  </w:style>
  <w:style w:type="paragraph" w:customStyle="1" w:styleId="2A56CCB5BB864CE6BFF1BD9753B28BFF">
    <w:name w:val="2A56CCB5BB864CE6BFF1BD9753B28BFF"/>
  </w:style>
  <w:style w:type="paragraph" w:customStyle="1" w:styleId="B15007DD27694E009C3F41754F4427D3">
    <w:name w:val="B15007DD27694E009C3F41754F4427D3"/>
  </w:style>
  <w:style w:type="paragraph" w:customStyle="1" w:styleId="32984AB5D436469B9C3385270CA4D953">
    <w:name w:val="32984AB5D436469B9C3385270CA4D953"/>
  </w:style>
  <w:style w:type="paragraph" w:customStyle="1" w:styleId="80BF9CA359964ABFA23CB2E3F268E879">
    <w:name w:val="80BF9CA359964ABFA23CB2E3F268E879"/>
  </w:style>
  <w:style w:type="paragraph" w:customStyle="1" w:styleId="0DDE908EDAB84B4FAC6F389506827467">
    <w:name w:val="0DDE908EDAB84B4FAC6F389506827467"/>
    <w:rsid w:val="007C2289"/>
  </w:style>
  <w:style w:type="paragraph" w:customStyle="1" w:styleId="F8548E0091A345DE83FC885CBDC0A37B">
    <w:name w:val="F8548E0091A345DE83FC885CBDC0A37B"/>
    <w:rsid w:val="007C2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9E47-7DB8-4969-9298-8EC8EA96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Креативное резюме от MOO</Template>
  <TotalTime>49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Dasha Yulgusheva</cp:lastModifiedBy>
  <cp:revision>2</cp:revision>
  <dcterms:created xsi:type="dcterms:W3CDTF">2019-08-07T06:04:00Z</dcterms:created>
  <dcterms:modified xsi:type="dcterms:W3CDTF">2019-08-07T07:01:00Z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